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10623" w14:textId="0C7C78F8" w:rsidR="003475C6" w:rsidRDefault="00782723">
      <w:pPr>
        <w:pStyle w:val="1"/>
        <w:jc w:val="center"/>
      </w:pPr>
      <w:r>
        <w:rPr>
          <w:rFonts w:hint="eastAsia"/>
        </w:rPr>
        <w:t>工会</w:t>
      </w:r>
      <w:r w:rsidR="00DC579A">
        <w:rPr>
          <w:rFonts w:hint="eastAsia"/>
        </w:rPr>
        <w:t>建档申请表</w:t>
      </w:r>
    </w:p>
    <w:tbl>
      <w:tblPr>
        <w:tblW w:w="100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3090"/>
        <w:gridCol w:w="1485"/>
        <w:gridCol w:w="3381"/>
      </w:tblGrid>
      <w:tr w:rsidR="003475C6" w14:paraId="6FC6A557" w14:textId="77777777">
        <w:trPr>
          <w:trHeight w:val="1058"/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D569" w14:textId="1232E465" w:rsidR="003475C6" w:rsidRDefault="00DC579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申请单位/</w:t>
            </w:r>
            <w:r w:rsidR="005C6690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工会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A6E55" w14:textId="77777777" w:rsidR="003475C6" w:rsidRDefault="003475C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6BB6A" w14:textId="77777777" w:rsidR="003475C6" w:rsidRDefault="00DC579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申请日期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87EB7" w14:textId="77777777" w:rsidR="003475C6" w:rsidRDefault="00DC579A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   年    月    日</w:t>
            </w:r>
          </w:p>
        </w:tc>
      </w:tr>
      <w:tr w:rsidR="003475C6" w14:paraId="264326A5" w14:textId="77777777">
        <w:trPr>
          <w:trHeight w:val="5182"/>
          <w:jc w:val="center"/>
        </w:trPr>
        <w:tc>
          <w:tcPr>
            <w:tcW w:w="10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87808" w14:textId="77777777" w:rsidR="003475C6" w:rsidRDefault="00DC579A">
            <w:pPr>
              <w:ind w:firstLineChars="100" w:firstLine="28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申请内容：</w:t>
            </w:r>
          </w:p>
          <w:p w14:paraId="51CD38F1" w14:textId="77777777" w:rsidR="003475C6" w:rsidRDefault="00DC579A">
            <w:pPr>
              <w:ind w:leftChars="133" w:left="279" w:firstLineChars="200" w:firstLine="56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兹有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申请建立工会e家账号，开设相应的 </w:t>
            </w:r>
          </w:p>
          <w:p w14:paraId="7A29610C" w14:textId="77777777" w:rsidR="003475C6" w:rsidRDefault="00DC579A">
            <w:pPr>
              <w:ind w:firstLineChars="100" w:firstLine="28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后台和管理员功能，所属工会层级为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</w:t>
            </w:r>
          </w:p>
          <w:p w14:paraId="6EA45833" w14:textId="77777777" w:rsidR="003475C6" w:rsidRDefault="00DC579A">
            <w:pPr>
              <w:ind w:firstLineChars="100" w:firstLine="28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  <w:p w14:paraId="4DE40591" w14:textId="2AE019E2" w:rsidR="003475C6" w:rsidRDefault="00DC579A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工会负责人姓名：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 w:rsidR="00CD1353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</w:t>
            </w:r>
            <w:r w:rsidR="00CD1353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</w:p>
          <w:p w14:paraId="3E9C2F9B" w14:textId="0EBBC7DF" w:rsidR="003475C6" w:rsidRDefault="00DC579A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联系方式：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</w:t>
            </w:r>
            <w:r w:rsidR="00CD1353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</w:t>
            </w:r>
            <w:r w:rsidR="00CD1353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</w:p>
          <w:p w14:paraId="6C801264" w14:textId="77777777" w:rsidR="000F4B5C" w:rsidRDefault="000F4B5C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</w:p>
          <w:p w14:paraId="557E55B0" w14:textId="00E7069F" w:rsidR="00717439" w:rsidRDefault="00717439" w:rsidP="00717439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 w:rsidRPr="001A5F7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管理员姓名：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 w:rsidR="00CD1353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</w:t>
            </w:r>
            <w:r w:rsidR="00CD1353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</w:p>
          <w:p w14:paraId="6B55CBF5" w14:textId="15166A01" w:rsidR="00717439" w:rsidRDefault="00CD1353" w:rsidP="00717439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 w:rsidRPr="001A5F7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管理员</w:t>
            </w:r>
            <w:r w:rsidR="00717439" w:rsidRPr="001A5F7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  <w:r w:rsidR="0071743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：</w:t>
            </w:r>
            <w:r w:rsidR="0071743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 w:rsidR="00717439"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</w:t>
            </w:r>
            <w:r w:rsidR="00717439"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</w:p>
          <w:p w14:paraId="05919E3C" w14:textId="00ABE310" w:rsidR="00CD1353" w:rsidRPr="00717439" w:rsidRDefault="00CD1353" w:rsidP="00CD1353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 w:rsidRPr="001A5F7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管理员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身份证号：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</w:t>
            </w:r>
          </w:p>
          <w:p w14:paraId="7EB3DEA9" w14:textId="77777777" w:rsidR="003475C6" w:rsidRDefault="00DC579A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建会证明材料（附件）：</w:t>
            </w:r>
          </w:p>
          <w:p w14:paraId="78D76E91" w14:textId="77777777" w:rsidR="003475C6" w:rsidRDefault="003475C6">
            <w:pPr>
              <w:wordWrap w:val="0"/>
              <w:ind w:firstLineChars="300" w:firstLine="8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C98E126" w14:textId="77777777" w:rsidR="003475C6" w:rsidRDefault="00DC579A">
            <w:pPr>
              <w:wordWrap w:val="0"/>
              <w:ind w:firstLineChars="300" w:firstLine="840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 盖章：                  </w:t>
            </w:r>
          </w:p>
          <w:p w14:paraId="7139A7CB" w14:textId="77777777" w:rsidR="003475C6" w:rsidRDefault="00DC579A">
            <w:pPr>
              <w:wordWrap w:val="0"/>
              <w:jc w:val="righ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日期：    年    月   日 </w:t>
            </w:r>
          </w:p>
          <w:p w14:paraId="53E07F4C" w14:textId="77777777" w:rsidR="003475C6" w:rsidRDefault="00DC579A">
            <w:pPr>
              <w:wordWrap w:val="0"/>
              <w:jc w:val="righ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3475C6" w14:paraId="623647FE" w14:textId="77777777">
        <w:trPr>
          <w:trHeight w:val="1482"/>
          <w:jc w:val="center"/>
        </w:trPr>
        <w:tc>
          <w:tcPr>
            <w:tcW w:w="10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9807F" w14:textId="77777777" w:rsidR="003475C6" w:rsidRDefault="00DC579A">
            <w:pPr>
              <w:tabs>
                <w:tab w:val="left" w:pos="1383"/>
              </w:tabs>
              <w:ind w:firstLineChars="100" w:firstLine="280"/>
              <w:jc w:val="lef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市总工会基层工作部签章：</w:t>
            </w:r>
          </w:p>
        </w:tc>
      </w:tr>
    </w:tbl>
    <w:p w14:paraId="222FF4C0" w14:textId="77777777" w:rsidR="003475C6" w:rsidRDefault="003475C6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3475C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8A8B8" w14:textId="77777777" w:rsidR="00625154" w:rsidRDefault="00625154">
      <w:r>
        <w:separator/>
      </w:r>
    </w:p>
  </w:endnote>
  <w:endnote w:type="continuationSeparator" w:id="0">
    <w:p w14:paraId="2C555FFD" w14:textId="77777777" w:rsidR="00625154" w:rsidRDefault="0062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C4253" w14:textId="77777777" w:rsidR="003475C6" w:rsidRDefault="00DC579A">
    <w:pPr>
      <w:pStyle w:val="a3"/>
      <w:jc w:val="center"/>
      <w:rPr>
        <w:rFonts w:ascii="黑体" w:eastAsia="黑体" w:hAnsi="黑体" w:cs="黑体"/>
      </w:rPr>
    </w:pPr>
    <w:r>
      <w:rPr>
        <w:rFonts w:ascii="黑体" w:eastAsia="黑体" w:hAnsi="黑体" w:cs="黑体" w:hint="eastAsia"/>
      </w:rPr>
      <w:t>第 1 页  共1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5B90B" w14:textId="77777777" w:rsidR="00625154" w:rsidRDefault="00625154">
      <w:r>
        <w:separator/>
      </w:r>
    </w:p>
  </w:footnote>
  <w:footnote w:type="continuationSeparator" w:id="0">
    <w:p w14:paraId="58B6242E" w14:textId="77777777" w:rsidR="00625154" w:rsidRDefault="0062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C170" w14:textId="77777777" w:rsidR="003475C6" w:rsidRDefault="00DC579A">
    <w:pPr>
      <w:pStyle w:val="a4"/>
      <w:rPr>
        <w:rFonts w:ascii="黑体" w:eastAsia="黑体" w:hAnsi="黑体" w:cs="黑体"/>
        <w:sz w:val="24"/>
      </w:rPr>
    </w:pPr>
    <w:r>
      <w:rPr>
        <w:rFonts w:ascii="黑体" w:eastAsia="黑体" w:hAnsi="黑体" w:cs="黑体" w:hint="eastAsia"/>
        <w:sz w:val="24"/>
      </w:rPr>
      <w:t>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jb3VudCI6MjEsImhkaWQiOiI3YjJjMmNlZmUzYmNhOGJiMmNhMTAzNmNmMmU5ZTI2YyIsInVzZXJDb3VudCI6MjF9"/>
  </w:docVars>
  <w:rsids>
    <w:rsidRoot w:val="674A4EFB"/>
    <w:rsid w:val="000B71D0"/>
    <w:rsid w:val="000F4B5C"/>
    <w:rsid w:val="003475C6"/>
    <w:rsid w:val="004B3F8F"/>
    <w:rsid w:val="005C6690"/>
    <w:rsid w:val="00625154"/>
    <w:rsid w:val="00717439"/>
    <w:rsid w:val="00782723"/>
    <w:rsid w:val="00835A47"/>
    <w:rsid w:val="00941035"/>
    <w:rsid w:val="00A515C2"/>
    <w:rsid w:val="00B84736"/>
    <w:rsid w:val="00CD1353"/>
    <w:rsid w:val="00D739F8"/>
    <w:rsid w:val="00DC579A"/>
    <w:rsid w:val="04CC1D7B"/>
    <w:rsid w:val="053A13B6"/>
    <w:rsid w:val="05BC7845"/>
    <w:rsid w:val="083E5678"/>
    <w:rsid w:val="0A5F36E0"/>
    <w:rsid w:val="0A690774"/>
    <w:rsid w:val="0B5A630E"/>
    <w:rsid w:val="0C522046"/>
    <w:rsid w:val="0CAC2B9A"/>
    <w:rsid w:val="0D0E5602"/>
    <w:rsid w:val="17BE7C25"/>
    <w:rsid w:val="17ED1F4D"/>
    <w:rsid w:val="188744BB"/>
    <w:rsid w:val="18BA663E"/>
    <w:rsid w:val="19630A84"/>
    <w:rsid w:val="1A40548A"/>
    <w:rsid w:val="1D3C3AC6"/>
    <w:rsid w:val="1F962930"/>
    <w:rsid w:val="2472601F"/>
    <w:rsid w:val="25714529"/>
    <w:rsid w:val="25951FC5"/>
    <w:rsid w:val="27F76F67"/>
    <w:rsid w:val="28AC3EB7"/>
    <w:rsid w:val="28E53263"/>
    <w:rsid w:val="2B2A31B0"/>
    <w:rsid w:val="2CC47634"/>
    <w:rsid w:val="2ED43389"/>
    <w:rsid w:val="2F792957"/>
    <w:rsid w:val="31AB53D1"/>
    <w:rsid w:val="37D746BF"/>
    <w:rsid w:val="416A06F6"/>
    <w:rsid w:val="41EE31B9"/>
    <w:rsid w:val="43120CA1"/>
    <w:rsid w:val="44D81A76"/>
    <w:rsid w:val="461B7E6D"/>
    <w:rsid w:val="46C93418"/>
    <w:rsid w:val="48050DD4"/>
    <w:rsid w:val="4C704EB3"/>
    <w:rsid w:val="51CD740E"/>
    <w:rsid w:val="53DE3569"/>
    <w:rsid w:val="563B6F7A"/>
    <w:rsid w:val="569577C7"/>
    <w:rsid w:val="56AB43EC"/>
    <w:rsid w:val="58376CF6"/>
    <w:rsid w:val="5C770FD9"/>
    <w:rsid w:val="63AD6150"/>
    <w:rsid w:val="664A412A"/>
    <w:rsid w:val="667941AD"/>
    <w:rsid w:val="674A4EFB"/>
    <w:rsid w:val="6CD72490"/>
    <w:rsid w:val="6F045092"/>
    <w:rsid w:val="71ED571D"/>
    <w:rsid w:val="75693EA1"/>
    <w:rsid w:val="79EB30D7"/>
    <w:rsid w:val="7BCE2CB0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EF4EA"/>
  <w15:docId w15:val="{617A9852-DDCE-470D-B664-3CEE28F3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ef0d5685c39d10e02d248848c72b9e0\&#30003;&#35831;&#34920;&#65288;&#36866;&#21512;&#21508;&#31181;&#30003;&#35831;&#65289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申请表（适合各种申请）.wps</Template>
  <TotalTime>43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～杜半仙～</dc:creator>
  <cp:lastModifiedBy>Administrator</cp:lastModifiedBy>
  <cp:revision>15</cp:revision>
  <cp:lastPrinted>2024-06-14T02:26:00Z</cp:lastPrinted>
  <dcterms:created xsi:type="dcterms:W3CDTF">2024-06-14T02:04:00Z</dcterms:created>
  <dcterms:modified xsi:type="dcterms:W3CDTF">2025-03-06T07:28:00Z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v1.0_mb_J8CqCYsMPWWWJjgYpfmTSw==</vt:lpwstr>
  </property>
  <property fmtid="{D5CDD505-2E9C-101B-9397-08002B2CF9AE}" pid="4" name="ICV">
    <vt:lpwstr>75C2421FA8514509AB91ECF7DB9799EA_13</vt:lpwstr>
  </property>
</Properties>
</file>