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F10623" w14:textId="2E4C708D" w:rsidR="007A4D76" w:rsidRDefault="009F57E6">
      <w:pPr>
        <w:pStyle w:val="1"/>
        <w:jc w:val="center"/>
      </w:pPr>
      <w:r>
        <w:rPr>
          <w:rFonts w:hint="eastAsia"/>
        </w:rPr>
        <w:t>工会</w:t>
      </w:r>
      <w:r w:rsidR="00DD01D4">
        <w:rPr>
          <w:rFonts w:hint="eastAsia"/>
        </w:rPr>
        <w:t>账号开通申请表</w:t>
      </w:r>
    </w:p>
    <w:tbl>
      <w:tblPr>
        <w:tblW w:w="1002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69"/>
        <w:gridCol w:w="3090"/>
        <w:gridCol w:w="1485"/>
        <w:gridCol w:w="3381"/>
      </w:tblGrid>
      <w:tr w:rsidR="007A4D76" w14:paraId="6FC6A557" w14:textId="77777777">
        <w:trPr>
          <w:trHeight w:val="1058"/>
          <w:jc w:val="center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C2D569" w14:textId="43900C07" w:rsidR="007A4D76" w:rsidRDefault="00DD01D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申请单位/</w:t>
            </w:r>
            <w:r w:rsidR="00861497">
              <w:rPr>
                <w:rFonts w:asciiTheme="minorEastAsia" w:eastAsiaTheme="minorEastAsia" w:hAnsiTheme="minorEastAsia" w:cstheme="minorEastAsia" w:hint="eastAsia"/>
                <w:sz w:val="28"/>
                <w:szCs w:val="28"/>
              </w:rPr>
              <w:t>工会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BEA6E55" w14:textId="77777777" w:rsidR="007A4D76" w:rsidRDefault="007A4D76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C6BB6A" w14:textId="77777777" w:rsidR="007A4D76" w:rsidRDefault="00DD01D4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申请日期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287EB7" w14:textId="77777777" w:rsidR="007A4D76" w:rsidRDefault="00DD01D4">
            <w:pPr>
              <w:jc w:val="center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8"/>
                <w:szCs w:val="28"/>
              </w:rPr>
              <w:t xml:space="preserve">       年    月    日</w:t>
            </w:r>
          </w:p>
        </w:tc>
      </w:tr>
      <w:tr w:rsidR="007A4D76" w14:paraId="264326A5" w14:textId="77777777">
        <w:trPr>
          <w:trHeight w:val="5182"/>
          <w:jc w:val="center"/>
        </w:trPr>
        <w:tc>
          <w:tcPr>
            <w:tcW w:w="100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EB87808" w14:textId="77777777" w:rsidR="007A4D76" w:rsidRDefault="00DD01D4">
            <w:pPr>
              <w:ind w:firstLineChars="100" w:firstLine="280"/>
              <w:rPr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申请内容：</w:t>
            </w:r>
          </w:p>
          <w:p w14:paraId="51CD38F1" w14:textId="77777777" w:rsidR="007A4D76" w:rsidRDefault="00DD01D4">
            <w:pPr>
              <w:ind w:leftChars="133" w:left="279" w:firstLineChars="200" w:firstLine="560"/>
              <w:rPr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兹有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u w:val="single"/>
                <w:lang w:bidi="ar"/>
              </w:rPr>
              <w:t xml:space="preserve">                         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sz w:val="28"/>
                <w:szCs w:val="28"/>
              </w:rPr>
              <w:t>，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 xml:space="preserve">申请开通工会e家账号，开设相应的 </w:t>
            </w:r>
          </w:p>
          <w:p w14:paraId="7A29610C" w14:textId="77777777" w:rsidR="007A4D76" w:rsidRDefault="00DD01D4">
            <w:pPr>
              <w:ind w:firstLineChars="100" w:firstLine="280"/>
              <w:rPr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  <w:u w:val="single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后台和管理员功能，所属工会层级为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u w:val="single"/>
                <w:lang w:bidi="ar"/>
              </w:rPr>
              <w:t xml:space="preserve">                                   </w:t>
            </w:r>
          </w:p>
          <w:p w14:paraId="6EA45833" w14:textId="77777777" w:rsidR="007A4D76" w:rsidRDefault="00DD01D4">
            <w:pPr>
              <w:ind w:firstLineChars="100" w:firstLine="280"/>
              <w:rPr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u w:val="single"/>
                <w:lang w:bidi="ar"/>
              </w:rPr>
              <w:t xml:space="preserve">                                                                  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。</w:t>
            </w:r>
          </w:p>
          <w:p w14:paraId="4DE40591" w14:textId="743005D6" w:rsidR="007A4D76" w:rsidRDefault="00DD01D4">
            <w:pPr>
              <w:ind w:firstLineChars="300" w:firstLine="840"/>
              <w:rPr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  <w:u w:val="single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工会负责人姓名：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u w:val="single"/>
                <w:lang w:bidi="ar"/>
              </w:rPr>
              <w:t xml:space="preserve">             </w:t>
            </w:r>
            <w:r w:rsidR="00875EFC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u w:val="single"/>
                <w:lang w:bidi="ar"/>
              </w:rPr>
              <w:t xml:space="preserve">     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u w:val="single"/>
                <w:lang w:bidi="ar"/>
              </w:rPr>
              <w:t xml:space="preserve">                </w:t>
            </w:r>
          </w:p>
          <w:p w14:paraId="3E9C2F9B" w14:textId="736760E6" w:rsidR="007A4D76" w:rsidRDefault="00DD01D4">
            <w:pPr>
              <w:ind w:firstLineChars="300" w:firstLine="840"/>
              <w:rPr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  <w:u w:val="single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联系方式：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u w:val="single"/>
                <w:lang w:bidi="ar"/>
              </w:rPr>
              <w:t xml:space="preserve">                </w:t>
            </w:r>
            <w:r w:rsidR="00875EFC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u w:val="single"/>
                <w:lang w:bidi="ar"/>
              </w:rPr>
              <w:t xml:space="preserve">     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u w:val="single"/>
                <w:lang w:bidi="ar"/>
              </w:rPr>
              <w:t xml:space="preserve">                   </w:t>
            </w:r>
          </w:p>
          <w:p w14:paraId="4FB4918B" w14:textId="77777777" w:rsidR="00A00BED" w:rsidRDefault="00A00BED" w:rsidP="00A00BED">
            <w:pPr>
              <w:ind w:firstLineChars="300" w:firstLine="840"/>
              <w:rPr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  <w:u w:val="single"/>
                <w:lang w:bidi="ar"/>
              </w:rPr>
            </w:pPr>
          </w:p>
          <w:p w14:paraId="5D4050FE" w14:textId="77777777" w:rsidR="00A00BED" w:rsidRDefault="00A00BED" w:rsidP="00A00BED">
            <w:pPr>
              <w:ind w:firstLineChars="300" w:firstLine="840"/>
              <w:rPr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  <w:u w:val="single"/>
                <w:lang w:bidi="ar"/>
              </w:rPr>
            </w:pPr>
            <w:r w:rsidRPr="001A5F71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管理员姓名：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u w:val="single"/>
                <w:lang w:bidi="ar"/>
              </w:rPr>
              <w:t xml:space="preserve"> </w:t>
            </w:r>
            <w:r>
              <w:rPr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  <w:u w:val="single"/>
                <w:lang w:bidi="ar"/>
              </w:rPr>
              <w:t xml:space="preserve">  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u w:val="single"/>
                <w:lang w:bidi="ar"/>
              </w:rPr>
              <w:t xml:space="preserve">         </w:t>
            </w:r>
            <w:r>
              <w:rPr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  <w:u w:val="single"/>
                <w:lang w:bidi="ar"/>
              </w:rPr>
              <w:t xml:space="preserve">                     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u w:val="single"/>
                <w:lang w:bidi="ar"/>
              </w:rPr>
              <w:t xml:space="preserve">    </w:t>
            </w:r>
          </w:p>
          <w:p w14:paraId="077015C4" w14:textId="77777777" w:rsidR="00A00BED" w:rsidRDefault="00A00BED" w:rsidP="00A00BED">
            <w:pPr>
              <w:ind w:firstLineChars="300" w:firstLine="840"/>
              <w:rPr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  <w:u w:val="single"/>
                <w:lang w:bidi="ar"/>
              </w:rPr>
            </w:pPr>
            <w:r w:rsidRPr="001A5F71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管理员联系方式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u w:val="single"/>
                <w:lang w:bidi="ar"/>
              </w:rPr>
              <w:t xml:space="preserve"> </w:t>
            </w:r>
            <w:r>
              <w:rPr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  <w:u w:val="single"/>
                <w:lang w:bidi="ar"/>
              </w:rPr>
              <w:t xml:space="preserve">   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u w:val="single"/>
                <w:lang w:bidi="ar"/>
              </w:rPr>
              <w:t xml:space="preserve">     </w:t>
            </w:r>
            <w:r>
              <w:rPr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  <w:u w:val="single"/>
                <w:lang w:bidi="ar"/>
              </w:rPr>
              <w:t xml:space="preserve">                     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u w:val="single"/>
                <w:lang w:bidi="ar"/>
              </w:rPr>
              <w:t xml:space="preserve">    </w:t>
            </w:r>
          </w:p>
          <w:p w14:paraId="71FFAC7C" w14:textId="77777777" w:rsidR="00A00BED" w:rsidRPr="00717439" w:rsidRDefault="00A00BED" w:rsidP="00A00BED">
            <w:pPr>
              <w:ind w:firstLineChars="300" w:firstLine="840"/>
              <w:rPr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  <w:u w:val="single"/>
                <w:lang w:bidi="ar"/>
              </w:rPr>
            </w:pPr>
            <w:r w:rsidRPr="001A5F71"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管理员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身份证号：</w:t>
            </w: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u w:val="single"/>
                <w:lang w:bidi="ar"/>
              </w:rPr>
              <w:t xml:space="preserve">                                   </w:t>
            </w:r>
          </w:p>
          <w:p w14:paraId="7EB3DEA9" w14:textId="4BD3085E" w:rsidR="007A4D76" w:rsidRDefault="00A00BED" w:rsidP="00A00BED">
            <w:pPr>
              <w:ind w:firstLineChars="300" w:firstLine="840"/>
              <w:rPr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>建会证明材料（附件）：</w:t>
            </w:r>
            <w:r>
              <w:rPr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</w:p>
          <w:p w14:paraId="381905DE" w14:textId="77777777" w:rsidR="007A4D76" w:rsidRDefault="007A4D76">
            <w:pPr>
              <w:ind w:firstLineChars="300" w:firstLine="840"/>
              <w:jc w:val="right"/>
              <w:rPr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</w:pPr>
          </w:p>
          <w:p w14:paraId="78D76E91" w14:textId="77777777" w:rsidR="007A4D76" w:rsidRDefault="007A4D76">
            <w:pPr>
              <w:wordWrap w:val="0"/>
              <w:ind w:firstLineChars="300" w:firstLine="840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</w:pPr>
          </w:p>
          <w:p w14:paraId="42E9213E" w14:textId="77777777" w:rsidR="00A00BED" w:rsidRDefault="00A00BED">
            <w:pPr>
              <w:wordWrap w:val="0"/>
              <w:ind w:firstLineChars="300" w:firstLine="840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  <w:lang w:bidi="ar"/>
              </w:rPr>
            </w:pPr>
          </w:p>
          <w:p w14:paraId="4C98E126" w14:textId="77777777" w:rsidR="007A4D76" w:rsidRDefault="00DD01D4">
            <w:pPr>
              <w:wordWrap w:val="0"/>
              <w:ind w:firstLineChars="300" w:firstLine="840"/>
              <w:jc w:val="right"/>
              <w:rPr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  <w:u w:val="single"/>
                <w:lang w:bidi="ar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8"/>
                <w:szCs w:val="28"/>
                <w:lang w:bidi="ar"/>
              </w:rPr>
              <w:t xml:space="preserve">  盖章：                  </w:t>
            </w:r>
          </w:p>
          <w:p w14:paraId="7139A7CB" w14:textId="77777777" w:rsidR="007A4D76" w:rsidRDefault="00DD01D4">
            <w:pPr>
              <w:wordWrap w:val="0"/>
              <w:jc w:val="right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8"/>
                <w:szCs w:val="28"/>
              </w:rPr>
              <w:t xml:space="preserve">日期：    年    月   日 </w:t>
            </w:r>
          </w:p>
          <w:p w14:paraId="53E07F4C" w14:textId="77777777" w:rsidR="007A4D76" w:rsidRDefault="00DD01D4">
            <w:pPr>
              <w:wordWrap w:val="0"/>
              <w:jc w:val="right"/>
              <w:rPr>
                <w:rFonts w:asciiTheme="minorEastAsia" w:eastAsia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8"/>
                <w:szCs w:val="28"/>
              </w:rPr>
              <w:t xml:space="preserve"> </w:t>
            </w:r>
          </w:p>
        </w:tc>
      </w:tr>
    </w:tbl>
    <w:p w14:paraId="222FF4C0" w14:textId="77777777" w:rsidR="007A4D76" w:rsidRDefault="007A4D76">
      <w:pPr>
        <w:rPr>
          <w:rFonts w:asciiTheme="minorEastAsia" w:eastAsiaTheme="minorEastAsia" w:hAnsiTheme="minorEastAsia" w:cstheme="minorEastAsia"/>
          <w:sz w:val="28"/>
          <w:szCs w:val="28"/>
        </w:rPr>
      </w:pPr>
    </w:p>
    <w:sectPr w:rsidR="007A4D76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F24061" w14:textId="77777777" w:rsidR="009553EE" w:rsidRDefault="009553EE">
      <w:r>
        <w:separator/>
      </w:r>
    </w:p>
  </w:endnote>
  <w:endnote w:type="continuationSeparator" w:id="0">
    <w:p w14:paraId="769D3355" w14:textId="77777777" w:rsidR="009553EE" w:rsidRDefault="00955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3C4253" w14:textId="77777777" w:rsidR="007A4D76" w:rsidRDefault="00DD01D4">
    <w:pPr>
      <w:pStyle w:val="a3"/>
      <w:jc w:val="center"/>
      <w:rPr>
        <w:rFonts w:ascii="黑体" w:eastAsia="黑体" w:hAnsi="黑体" w:cs="黑体"/>
      </w:rPr>
    </w:pPr>
    <w:r>
      <w:rPr>
        <w:rFonts w:ascii="黑体" w:eastAsia="黑体" w:hAnsi="黑体" w:cs="黑体" w:hint="eastAsia"/>
      </w:rPr>
      <w:t>第 1 页  共1 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F3BC31" w14:textId="77777777" w:rsidR="009553EE" w:rsidRDefault="009553EE">
      <w:r>
        <w:separator/>
      </w:r>
    </w:p>
  </w:footnote>
  <w:footnote w:type="continuationSeparator" w:id="0">
    <w:p w14:paraId="4F2E424B" w14:textId="77777777" w:rsidR="009553EE" w:rsidRDefault="009553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64C170" w14:textId="77777777" w:rsidR="007A4D76" w:rsidRDefault="00DD01D4">
    <w:pPr>
      <w:pStyle w:val="a4"/>
      <w:rPr>
        <w:rFonts w:ascii="黑体" w:eastAsia="黑体" w:hAnsi="黑体" w:cs="黑体"/>
        <w:sz w:val="24"/>
      </w:rPr>
    </w:pPr>
    <w:r>
      <w:rPr>
        <w:rFonts w:ascii="黑体" w:eastAsia="黑体" w:hAnsi="黑体" w:cs="黑体" w:hint="eastAsia"/>
        <w:sz w:val="24"/>
      </w:rPr>
      <w:t>申请表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attachedTemplate r:id="rId1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jb3VudCI6MjIsImhkaWQiOiI3YjJjMmNlZmUzYmNhOGJiMmNhMTAzNmNmMmU5ZTI2YyIsInVzZXJDb3VudCI6MjJ9"/>
  </w:docVars>
  <w:rsids>
    <w:rsidRoot w:val="674A4EFB"/>
    <w:rsid w:val="001A1E16"/>
    <w:rsid w:val="001A249D"/>
    <w:rsid w:val="001A5F71"/>
    <w:rsid w:val="00307C0E"/>
    <w:rsid w:val="003573E9"/>
    <w:rsid w:val="006C74A9"/>
    <w:rsid w:val="007A4D76"/>
    <w:rsid w:val="00861497"/>
    <w:rsid w:val="008713CE"/>
    <w:rsid w:val="00875EFC"/>
    <w:rsid w:val="009553EE"/>
    <w:rsid w:val="009C55B2"/>
    <w:rsid w:val="009F57E6"/>
    <w:rsid w:val="00A00BED"/>
    <w:rsid w:val="00A92DF9"/>
    <w:rsid w:val="00B14CA7"/>
    <w:rsid w:val="00B453FC"/>
    <w:rsid w:val="00DD01D4"/>
    <w:rsid w:val="04CC1D7B"/>
    <w:rsid w:val="053A13B6"/>
    <w:rsid w:val="05BC7845"/>
    <w:rsid w:val="083E5678"/>
    <w:rsid w:val="0A5F36E0"/>
    <w:rsid w:val="0A690774"/>
    <w:rsid w:val="0B5A630E"/>
    <w:rsid w:val="0C522046"/>
    <w:rsid w:val="0CAC2B9A"/>
    <w:rsid w:val="0D0E5602"/>
    <w:rsid w:val="13E833B7"/>
    <w:rsid w:val="17BE7C25"/>
    <w:rsid w:val="17ED1F4D"/>
    <w:rsid w:val="188744BB"/>
    <w:rsid w:val="18BA663E"/>
    <w:rsid w:val="19630A84"/>
    <w:rsid w:val="1A40548A"/>
    <w:rsid w:val="1D3C3AC6"/>
    <w:rsid w:val="1F962930"/>
    <w:rsid w:val="2472601F"/>
    <w:rsid w:val="25714529"/>
    <w:rsid w:val="25951FC5"/>
    <w:rsid w:val="27F76F67"/>
    <w:rsid w:val="28AC3EB7"/>
    <w:rsid w:val="28E53263"/>
    <w:rsid w:val="2B2A31B0"/>
    <w:rsid w:val="2CC47634"/>
    <w:rsid w:val="2ED43389"/>
    <w:rsid w:val="2F792957"/>
    <w:rsid w:val="31AB53D1"/>
    <w:rsid w:val="37D746BF"/>
    <w:rsid w:val="39555F18"/>
    <w:rsid w:val="416A06F6"/>
    <w:rsid w:val="41EE31B9"/>
    <w:rsid w:val="43120CA1"/>
    <w:rsid w:val="44D81A76"/>
    <w:rsid w:val="461B7E6D"/>
    <w:rsid w:val="46C93418"/>
    <w:rsid w:val="48050DD4"/>
    <w:rsid w:val="4C704EB3"/>
    <w:rsid w:val="51CD740E"/>
    <w:rsid w:val="54037442"/>
    <w:rsid w:val="563B6F7A"/>
    <w:rsid w:val="569577C7"/>
    <w:rsid w:val="56AB43EC"/>
    <w:rsid w:val="58376CF6"/>
    <w:rsid w:val="63AD6150"/>
    <w:rsid w:val="664A412A"/>
    <w:rsid w:val="667941AD"/>
    <w:rsid w:val="674A4EFB"/>
    <w:rsid w:val="6CD72490"/>
    <w:rsid w:val="6F045092"/>
    <w:rsid w:val="70E82EEF"/>
    <w:rsid w:val="71ED571D"/>
    <w:rsid w:val="75693EA1"/>
    <w:rsid w:val="79EB30D7"/>
    <w:rsid w:val="7BCE2CB0"/>
    <w:rsid w:val="7E44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CA3828"/>
  <w15:docId w15:val="{617A9852-DDCE-470D-B664-3CEE28F35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def0d5685c39d10e02d248848c72b9e0\&#30003;&#35831;&#34920;&#65288;&#36866;&#21512;&#21508;&#31181;&#30003;&#35831;&#65289;.wps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申请表（适合各种申请）.wps</Template>
  <TotalTime>41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～杜半仙～</dc:creator>
  <cp:lastModifiedBy>Administrator</cp:lastModifiedBy>
  <cp:revision>7</cp:revision>
  <cp:lastPrinted>2024-06-14T02:26:00Z</cp:lastPrinted>
  <dcterms:created xsi:type="dcterms:W3CDTF">2024-06-14T02:04:00Z</dcterms:created>
  <dcterms:modified xsi:type="dcterms:W3CDTF">2025-03-06T07:28:00Z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KSOTemplateUUID">
    <vt:lpwstr>v1.0_mb_J8CqCYsMPWWWJjgYpfmTSw==</vt:lpwstr>
  </property>
  <property fmtid="{D5CDD505-2E9C-101B-9397-08002B2CF9AE}" pid="4" name="ICV">
    <vt:lpwstr>A8F7B3A67C784F09859583B54514F6B8_13</vt:lpwstr>
  </property>
</Properties>
</file>