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0623" w14:textId="75A73447" w:rsidR="007A4D76" w:rsidRDefault="0098082B">
      <w:pPr>
        <w:pStyle w:val="1"/>
        <w:jc w:val="center"/>
      </w:pPr>
      <w:r>
        <w:rPr>
          <w:rFonts w:hint="eastAsia"/>
        </w:rPr>
        <w:t>工会</w:t>
      </w:r>
      <w:r w:rsidR="00DD01D4">
        <w:rPr>
          <w:rFonts w:hint="eastAsia"/>
        </w:rPr>
        <w:t>账号</w:t>
      </w:r>
      <w:r w:rsidR="0016611E">
        <w:rPr>
          <w:rFonts w:hint="eastAsia"/>
        </w:rPr>
        <w:t>找回</w:t>
      </w:r>
      <w:r w:rsidR="00DD01D4">
        <w:rPr>
          <w:rFonts w:hint="eastAsia"/>
        </w:rPr>
        <w:t>申请表</w:t>
      </w:r>
    </w:p>
    <w:tbl>
      <w:tblPr>
        <w:tblW w:w="100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3090"/>
        <w:gridCol w:w="1485"/>
        <w:gridCol w:w="3381"/>
      </w:tblGrid>
      <w:tr w:rsidR="007A4D76" w14:paraId="6FC6A557" w14:textId="77777777">
        <w:trPr>
          <w:trHeight w:val="1058"/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D569" w14:textId="6156C219" w:rsidR="007A4D76" w:rsidRDefault="00DD01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申请单位/</w:t>
            </w:r>
            <w:r w:rsidR="0098082B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工会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A6E55" w14:textId="77777777" w:rsidR="007A4D76" w:rsidRDefault="007A4D7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6BB6A" w14:textId="77777777" w:rsidR="007A4D76" w:rsidRDefault="00DD01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申请日期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7EB7" w14:textId="77777777" w:rsidR="007A4D76" w:rsidRDefault="00DD01D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年    月    日</w:t>
            </w:r>
          </w:p>
        </w:tc>
      </w:tr>
      <w:tr w:rsidR="007A4D76" w14:paraId="264326A5" w14:textId="77777777">
        <w:trPr>
          <w:trHeight w:val="5182"/>
          <w:jc w:val="center"/>
        </w:trPr>
        <w:tc>
          <w:tcPr>
            <w:tcW w:w="10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87808" w14:textId="77777777" w:rsidR="007A4D76" w:rsidRDefault="00DD01D4">
            <w:pPr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申请内容：</w:t>
            </w:r>
          </w:p>
          <w:p w14:paraId="6EA45833" w14:textId="3D3DEE55" w:rsidR="007A4D76" w:rsidRDefault="00DD01D4" w:rsidP="00B33F40">
            <w:pPr>
              <w:ind w:leftChars="133" w:left="279" w:firstLineChars="200" w:firstLine="56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兹有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</w:t>
            </w:r>
            <w:r w:rsidR="00B33F4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找回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工会e家账号</w:t>
            </w:r>
            <w:r w:rsidR="00B33F4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  <w:r w:rsidR="000F44B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已有工会负责人：</w:t>
            </w:r>
          </w:p>
          <w:p w14:paraId="4DE40591" w14:textId="4D91F24D" w:rsidR="007A4D76" w:rsidRDefault="00DD01D4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工会负责人姓名：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</w:t>
            </w:r>
            <w:r w:rsidR="002C323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</w:t>
            </w:r>
          </w:p>
          <w:p w14:paraId="3E9C2F9B" w14:textId="2008583B" w:rsidR="007A4D76" w:rsidRDefault="00DD01D4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联系方式：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</w:t>
            </w:r>
            <w:r w:rsidR="002C323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</w:t>
            </w:r>
          </w:p>
          <w:p w14:paraId="2A387394" w14:textId="116987DB" w:rsidR="002C323B" w:rsidRDefault="000F44B1" w:rsidP="000F44B1">
            <w:pPr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批准同意。</w:t>
            </w:r>
          </w:p>
          <w:p w14:paraId="14626970" w14:textId="087E209C" w:rsidR="00F55DC8" w:rsidRPr="00F55DC8" w:rsidRDefault="001164AA" w:rsidP="001164AA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账号找回之后由管理员负责：</w:t>
            </w:r>
          </w:p>
          <w:p w14:paraId="52B6C264" w14:textId="77777777" w:rsidR="002C323B" w:rsidRDefault="002C323B" w:rsidP="002C323B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管理员姓名：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    </w:t>
            </w:r>
          </w:p>
          <w:p w14:paraId="484C570F" w14:textId="77777777" w:rsidR="002C323B" w:rsidRDefault="002C323B" w:rsidP="002C323B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管理员联系方式：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</w:t>
            </w:r>
          </w:p>
          <w:p w14:paraId="33B4C765" w14:textId="77777777" w:rsidR="002C323B" w:rsidRDefault="002C323B" w:rsidP="002C323B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管理员身份证号：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</w:t>
            </w:r>
          </w:p>
          <w:p w14:paraId="78D76E91" w14:textId="3C02D396" w:rsidR="007A4D76" w:rsidRDefault="007A4D76">
            <w:pPr>
              <w:wordWrap w:val="0"/>
              <w:ind w:firstLineChars="300" w:firstLine="8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37C0718" w14:textId="5829093F" w:rsidR="00B33F40" w:rsidRDefault="00B33F40">
            <w:pPr>
              <w:wordWrap w:val="0"/>
              <w:ind w:firstLineChars="300" w:firstLine="8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9549472" w14:textId="7CCFBC17" w:rsidR="00B33F40" w:rsidRDefault="00B33F40">
            <w:pPr>
              <w:wordWrap w:val="0"/>
              <w:ind w:firstLineChars="300" w:firstLine="8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F030CDF" w14:textId="77777777" w:rsidR="002C323B" w:rsidRDefault="002C323B" w:rsidP="000F44B1">
            <w:pPr>
              <w:wordWrap w:val="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C98E126" w14:textId="77777777" w:rsidR="007A4D76" w:rsidRDefault="00DD01D4">
            <w:pPr>
              <w:wordWrap w:val="0"/>
              <w:ind w:firstLineChars="300" w:firstLine="840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 盖章：                  </w:t>
            </w:r>
          </w:p>
          <w:p w14:paraId="7139A7CB" w14:textId="77777777" w:rsidR="007A4D76" w:rsidRDefault="00DD01D4">
            <w:pPr>
              <w:wordWrap w:val="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日期：    年    月   日 </w:t>
            </w:r>
          </w:p>
          <w:p w14:paraId="53E07F4C" w14:textId="77777777" w:rsidR="007A4D76" w:rsidRDefault="00DD01D4">
            <w:pPr>
              <w:wordWrap w:val="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22FF4C0" w14:textId="77777777" w:rsidR="007A4D76" w:rsidRDefault="007A4D76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7A4D7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F7A86" w14:textId="77777777" w:rsidR="00FC2D46" w:rsidRDefault="00FC2D46">
      <w:r>
        <w:separator/>
      </w:r>
    </w:p>
  </w:endnote>
  <w:endnote w:type="continuationSeparator" w:id="0">
    <w:p w14:paraId="5B4DDA92" w14:textId="77777777" w:rsidR="00FC2D46" w:rsidRDefault="00FC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4253" w14:textId="77777777" w:rsidR="007A4D76" w:rsidRDefault="00DD01D4">
    <w:pPr>
      <w:pStyle w:val="a3"/>
      <w:jc w:val="center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第 1 页  共1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69E4" w14:textId="77777777" w:rsidR="00FC2D46" w:rsidRDefault="00FC2D46">
      <w:r>
        <w:separator/>
      </w:r>
    </w:p>
  </w:footnote>
  <w:footnote w:type="continuationSeparator" w:id="0">
    <w:p w14:paraId="4DA8AFD3" w14:textId="77777777" w:rsidR="00FC2D46" w:rsidRDefault="00FC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C170" w14:textId="77777777" w:rsidR="007A4D76" w:rsidRDefault="00DD01D4">
    <w:pPr>
      <w:pStyle w:val="a4"/>
      <w:rPr>
        <w:rFonts w:ascii="黑体" w:eastAsia="黑体" w:hAnsi="黑体" w:cs="黑体"/>
        <w:sz w:val="24"/>
      </w:rPr>
    </w:pPr>
    <w:r>
      <w:rPr>
        <w:rFonts w:ascii="黑体" w:eastAsia="黑体" w:hAnsi="黑体" w:cs="黑体" w:hint="eastAsia"/>
        <w:sz w:val="24"/>
      </w:rPr>
      <w:t>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jb3VudCI6MjIsImhkaWQiOiI3YjJjMmNlZmUzYmNhOGJiMmNhMTAzNmNmMmU5ZTI2YyIsInVzZXJDb3VudCI6MjJ9"/>
  </w:docVars>
  <w:rsids>
    <w:rsidRoot w:val="674A4EFB"/>
    <w:rsid w:val="00064B64"/>
    <w:rsid w:val="000F44B1"/>
    <w:rsid w:val="001164AA"/>
    <w:rsid w:val="0013534E"/>
    <w:rsid w:val="0016611E"/>
    <w:rsid w:val="00177173"/>
    <w:rsid w:val="001A5F71"/>
    <w:rsid w:val="002C323B"/>
    <w:rsid w:val="003C088F"/>
    <w:rsid w:val="004A3C4D"/>
    <w:rsid w:val="006C74A9"/>
    <w:rsid w:val="00787C81"/>
    <w:rsid w:val="007A4D76"/>
    <w:rsid w:val="007C67AA"/>
    <w:rsid w:val="00871075"/>
    <w:rsid w:val="0098082B"/>
    <w:rsid w:val="009A2168"/>
    <w:rsid w:val="00A603E7"/>
    <w:rsid w:val="00AD14D4"/>
    <w:rsid w:val="00B14CA7"/>
    <w:rsid w:val="00B33F40"/>
    <w:rsid w:val="00B44EB1"/>
    <w:rsid w:val="00C0255D"/>
    <w:rsid w:val="00CD290D"/>
    <w:rsid w:val="00DD01D4"/>
    <w:rsid w:val="00F27287"/>
    <w:rsid w:val="00F55DC8"/>
    <w:rsid w:val="00FC2D46"/>
    <w:rsid w:val="04CC1D7B"/>
    <w:rsid w:val="053A13B6"/>
    <w:rsid w:val="05BC7845"/>
    <w:rsid w:val="083E5678"/>
    <w:rsid w:val="0A5F36E0"/>
    <w:rsid w:val="0A690774"/>
    <w:rsid w:val="0B5A630E"/>
    <w:rsid w:val="0C522046"/>
    <w:rsid w:val="0CAC2B9A"/>
    <w:rsid w:val="0D0E5602"/>
    <w:rsid w:val="13E833B7"/>
    <w:rsid w:val="17BE7C25"/>
    <w:rsid w:val="17ED1F4D"/>
    <w:rsid w:val="188744BB"/>
    <w:rsid w:val="18BA663E"/>
    <w:rsid w:val="19630A84"/>
    <w:rsid w:val="1A40548A"/>
    <w:rsid w:val="1D3C3AC6"/>
    <w:rsid w:val="1F962930"/>
    <w:rsid w:val="2472601F"/>
    <w:rsid w:val="25714529"/>
    <w:rsid w:val="25951FC5"/>
    <w:rsid w:val="27F76F67"/>
    <w:rsid w:val="28AC3EB7"/>
    <w:rsid w:val="28E53263"/>
    <w:rsid w:val="2B2A31B0"/>
    <w:rsid w:val="2CC47634"/>
    <w:rsid w:val="2ED43389"/>
    <w:rsid w:val="2F792957"/>
    <w:rsid w:val="31AB53D1"/>
    <w:rsid w:val="37D746BF"/>
    <w:rsid w:val="39555F18"/>
    <w:rsid w:val="416A06F6"/>
    <w:rsid w:val="41EE31B9"/>
    <w:rsid w:val="43120CA1"/>
    <w:rsid w:val="44D81A76"/>
    <w:rsid w:val="461B7E6D"/>
    <w:rsid w:val="46C93418"/>
    <w:rsid w:val="48050DD4"/>
    <w:rsid w:val="4C704EB3"/>
    <w:rsid w:val="51CD740E"/>
    <w:rsid w:val="54037442"/>
    <w:rsid w:val="563B6F7A"/>
    <w:rsid w:val="569577C7"/>
    <w:rsid w:val="56AB43EC"/>
    <w:rsid w:val="58376CF6"/>
    <w:rsid w:val="63AD6150"/>
    <w:rsid w:val="664A412A"/>
    <w:rsid w:val="667941AD"/>
    <w:rsid w:val="674A4EFB"/>
    <w:rsid w:val="6CD72490"/>
    <w:rsid w:val="6F045092"/>
    <w:rsid w:val="70E82EEF"/>
    <w:rsid w:val="71ED571D"/>
    <w:rsid w:val="75693EA1"/>
    <w:rsid w:val="79EB30D7"/>
    <w:rsid w:val="7BCE2CB0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A3828"/>
  <w15:docId w15:val="{617A9852-DDCE-470D-B664-3CEE28F3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ef0d5685c39d10e02d248848c72b9e0\&#30003;&#35831;&#34920;&#65288;&#36866;&#21512;&#21508;&#31181;&#30003;&#35831;&#65289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申请表（适合各种申请）.wps</Template>
  <TotalTime>11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～杜半仙～</dc:creator>
  <cp:lastModifiedBy>Administrator</cp:lastModifiedBy>
  <cp:revision>9</cp:revision>
  <cp:lastPrinted>2024-06-14T02:26:00Z</cp:lastPrinted>
  <dcterms:created xsi:type="dcterms:W3CDTF">2025-01-09T08:06:00Z</dcterms:created>
  <dcterms:modified xsi:type="dcterms:W3CDTF">2025-03-06T07:29:00Z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v1.0_mb_J8CqCYsMPWWWJjgYpfmTSw==</vt:lpwstr>
  </property>
  <property fmtid="{D5CDD505-2E9C-101B-9397-08002B2CF9AE}" pid="4" name="ICV">
    <vt:lpwstr>A8F7B3A67C784F09859583B54514F6B8_13</vt:lpwstr>
  </property>
</Properties>
</file>