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0623" w14:textId="07E7C75F" w:rsidR="007A4D76" w:rsidRDefault="009F57E6">
      <w:pPr>
        <w:pStyle w:val="1"/>
        <w:jc w:val="center"/>
      </w:pPr>
      <w:r>
        <w:rPr>
          <w:rFonts w:hint="eastAsia"/>
        </w:rPr>
        <w:t>工会</w:t>
      </w:r>
      <w:r w:rsidR="003F1C44">
        <w:rPr>
          <w:rFonts w:hint="eastAsia"/>
        </w:rPr>
        <w:t>会员资料导出</w:t>
      </w:r>
      <w:r w:rsidR="00DD01D4">
        <w:rPr>
          <w:rFonts w:hint="eastAsia"/>
        </w:rPr>
        <w:t>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43900C0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86149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 w:rsidP="003F1C44">
            <w:pPr>
              <w:spacing w:line="720" w:lineRule="auto"/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7A29610C" w14:textId="72147C8B" w:rsidR="007A4D76" w:rsidRDefault="00DD01D4" w:rsidP="003F1C44">
            <w:pPr>
              <w:spacing w:line="720" w:lineRule="auto"/>
              <w:ind w:leftChars="133" w:left="279" w:firstLineChars="200" w:firstLine="56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 w:rsidR="003F1C44"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因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6EA45833" w14:textId="4229074F" w:rsidR="007A4D76" w:rsidRDefault="00DD01D4" w:rsidP="003F1C44">
            <w:pPr>
              <w:spacing w:line="720" w:lineRule="auto"/>
              <w:ind w:leftChars="130" w:left="273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</w:t>
            </w:r>
            <w:r w:rsidR="003F1C4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 w:rsidR="003F1C44" w:rsidRPr="003F1C4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的原因，需导出</w:t>
            </w:r>
            <w:r w:rsidR="003F1C4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所属工会名下全部会员资料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4DE40591" w14:textId="743005D6" w:rsidR="007A4D76" w:rsidRDefault="00DD01D4" w:rsidP="003F1C44">
            <w:pPr>
              <w:spacing w:line="72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  <w:r w:rsidR="00875EF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</w:p>
          <w:p w14:paraId="4FB4918B" w14:textId="3B0A2A75" w:rsidR="00A00BED" w:rsidRDefault="00DD01D4" w:rsidP="003F1C44">
            <w:pPr>
              <w:spacing w:line="720" w:lineRule="auto"/>
              <w:ind w:firstLineChars="300" w:firstLine="840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875EF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</w:t>
            </w:r>
          </w:p>
          <w:p w14:paraId="5D4050FE" w14:textId="77777777" w:rsidR="00A00BED" w:rsidRDefault="00A00BED" w:rsidP="003F1C44">
            <w:pPr>
              <w:spacing w:line="72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077015C4" w14:textId="77777777" w:rsidR="00A00BED" w:rsidRDefault="00A00BED" w:rsidP="003F1C44">
            <w:pPr>
              <w:spacing w:line="72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管理员联系方式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381905DE" w14:textId="77777777" w:rsidR="007A4D76" w:rsidRDefault="007A4D76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2E9213E" w14:textId="77777777" w:rsidR="00A00BED" w:rsidRDefault="00A00BED" w:rsidP="003F1C44">
            <w:pPr>
              <w:wordWrap w:val="0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98E126" w14:textId="77777777" w:rsidR="007A4D76" w:rsidRDefault="00DD01D4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盖章：                  </w:t>
            </w:r>
          </w:p>
          <w:p w14:paraId="7139A7CB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日期：    年    月   日 </w:t>
            </w:r>
          </w:p>
          <w:p w14:paraId="53E07F4C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 w:rsidP="003F1C44">
      <w:pPr>
        <w:rPr>
          <w:rFonts w:asciiTheme="minorEastAsia" w:eastAsiaTheme="minorEastAsia" w:hAnsiTheme="minorEastAsia" w:cstheme="minorEastAsia" w:hint="eastAsia"/>
          <w:sz w:val="28"/>
          <w:szCs w:val="28"/>
        </w:rPr>
      </w:pPr>
    </w:p>
    <w:sectPr w:rsidR="007A4D7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65B76" w14:textId="77777777" w:rsidR="00FF5A3F" w:rsidRDefault="00FF5A3F">
      <w:r>
        <w:separator/>
      </w:r>
    </w:p>
  </w:endnote>
  <w:endnote w:type="continuationSeparator" w:id="0">
    <w:p w14:paraId="105AA3E9" w14:textId="77777777" w:rsidR="00FF5A3F" w:rsidRDefault="00FF5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4DDC" w14:textId="77777777" w:rsidR="00FF5A3F" w:rsidRDefault="00FF5A3F">
      <w:r>
        <w:separator/>
      </w:r>
    </w:p>
  </w:footnote>
  <w:footnote w:type="continuationSeparator" w:id="0">
    <w:p w14:paraId="77E7A27A" w14:textId="77777777" w:rsidR="00FF5A3F" w:rsidRDefault="00FF5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jb3VudCI6MjIsImhkaWQiOiI3YjJjMmNlZmUzYmNhOGJiMmNhMTAzNmNmMmU5ZTI2YyIsInVzZXJDb3VudCI6MjJ9"/>
  </w:docVars>
  <w:rsids>
    <w:rsidRoot w:val="674A4EFB"/>
    <w:rsid w:val="001A1E16"/>
    <w:rsid w:val="001A249D"/>
    <w:rsid w:val="001A5F71"/>
    <w:rsid w:val="00276BAA"/>
    <w:rsid w:val="00307C0E"/>
    <w:rsid w:val="003573E9"/>
    <w:rsid w:val="003F1C44"/>
    <w:rsid w:val="004849C0"/>
    <w:rsid w:val="006C74A9"/>
    <w:rsid w:val="007A4D76"/>
    <w:rsid w:val="00861497"/>
    <w:rsid w:val="008713CE"/>
    <w:rsid w:val="00875EFC"/>
    <w:rsid w:val="009553EE"/>
    <w:rsid w:val="009C55B2"/>
    <w:rsid w:val="009F57E6"/>
    <w:rsid w:val="00A00BED"/>
    <w:rsid w:val="00A92DF9"/>
    <w:rsid w:val="00B14CA7"/>
    <w:rsid w:val="00B453FC"/>
    <w:rsid w:val="00DD01D4"/>
    <w:rsid w:val="00FF5A3F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申请表（适合各种申请）.wps</Template>
  <TotalTime>50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～杜半仙～</dc:creator>
  <cp:lastModifiedBy>Administrator</cp:lastModifiedBy>
  <cp:revision>8</cp:revision>
  <cp:lastPrinted>2024-06-14T02:26:00Z</cp:lastPrinted>
  <dcterms:created xsi:type="dcterms:W3CDTF">2024-06-14T02:04:00Z</dcterms:created>
  <dcterms:modified xsi:type="dcterms:W3CDTF">2025-03-13T07:29:00Z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