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0623" w14:textId="5CD1C997" w:rsidR="007A4D76" w:rsidRDefault="001B7BA2">
      <w:pPr>
        <w:pStyle w:val="1"/>
        <w:jc w:val="center"/>
      </w:pPr>
      <w:r>
        <w:rPr>
          <w:rFonts w:hint="eastAsia"/>
        </w:rPr>
        <w:t>管理员手机号绑定</w:t>
      </w:r>
      <w:r w:rsidR="00DD01D4">
        <w:rPr>
          <w:rFonts w:hint="eastAsia"/>
        </w:rPr>
        <w:t>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6156C219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98082B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 w:rsidP="00876F65">
            <w:pPr>
              <w:spacing w:line="480" w:lineRule="auto"/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4F31D4D9" w14:textId="02CBAF0A" w:rsidR="00876F65" w:rsidRDefault="00DD01D4" w:rsidP="007313B4">
            <w:pPr>
              <w:spacing w:line="480" w:lineRule="auto"/>
              <w:ind w:leftChars="133" w:left="279" w:firstLineChars="200" w:firstLine="560"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</w:t>
            </w:r>
            <w:r w:rsidR="00731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绑定工会管理员账号</w:t>
            </w:r>
            <w:r w:rsidR="002E3A97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_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_________________</w:t>
            </w:r>
            <w:r w:rsidR="008347DB" w:rsidRPr="007313B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>___</w:t>
            </w:r>
            <w:r w:rsidR="007313B4" w:rsidRPr="007313B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</w:t>
            </w:r>
            <w:r w:rsidR="007313B4" w:rsidRPr="007313B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____</w:t>
            </w:r>
            <w:r w:rsidR="00731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，申请绑定工会管理员</w:t>
            </w:r>
            <w:r w:rsidR="005C2C20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账号的</w:t>
            </w:r>
            <w:r w:rsidR="00731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手机号：</w:t>
            </w:r>
            <w:r w:rsidR="00731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_</w:t>
            </w:r>
            <w:r w:rsidR="007313B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________________________</w:t>
            </w:r>
            <w:r w:rsidR="007313B4" w:rsidRPr="007313B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 w:rsidR="00E90B1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 w:rsidR="007313B4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>___</w:t>
            </w:r>
            <w:r w:rsidR="007313B4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02E2447C" w14:textId="77777777" w:rsidR="00876F65" w:rsidRDefault="00876F65" w:rsidP="00876F65">
            <w:pPr>
              <w:spacing w:line="48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3D6A031E" w14:textId="77777777" w:rsidR="00876F65" w:rsidRDefault="00876F65" w:rsidP="00876F65">
            <w:pPr>
              <w:spacing w:line="48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  </w:t>
            </w:r>
          </w:p>
          <w:p w14:paraId="03FBE536" w14:textId="56A0DC90" w:rsidR="00876F65" w:rsidRDefault="00876F65" w:rsidP="00876F65">
            <w:pPr>
              <w:spacing w:line="480" w:lineRule="auto"/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批准同意。</w:t>
            </w:r>
          </w:p>
          <w:p w14:paraId="743A7400" w14:textId="77777777" w:rsidR="00876F65" w:rsidRDefault="00876F65" w:rsidP="00876F65">
            <w:pPr>
              <w:spacing w:line="480" w:lineRule="auto"/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AC8FA4D" w14:textId="451E6547" w:rsidR="00876F65" w:rsidRPr="00876F65" w:rsidRDefault="00876F65" w:rsidP="00876F65">
            <w:pPr>
              <w:spacing w:line="480" w:lineRule="auto"/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账号绑定手机号后由管理员 ：</w:t>
            </w:r>
          </w:p>
          <w:p w14:paraId="52B6C264" w14:textId="1FB7042B" w:rsidR="002C323B" w:rsidRDefault="00876F65" w:rsidP="00876F65">
            <w:pPr>
              <w:spacing w:line="48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姓名：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</w:t>
            </w:r>
          </w:p>
          <w:p w14:paraId="484C570F" w14:textId="48238E9F" w:rsidR="002C323B" w:rsidRDefault="00876F65" w:rsidP="00876F65">
            <w:pPr>
              <w:spacing w:line="48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 w:rsidR="002C323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633F1338" w14:textId="77777777" w:rsidR="00876F65" w:rsidRDefault="00876F65" w:rsidP="00876F65">
            <w:pPr>
              <w:spacing w:line="480" w:lineRule="auto"/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876F65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管理员身份证号码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  <w:bookmarkStart w:id="0" w:name="_GoBack"/>
            <w:bookmarkEnd w:id="0"/>
          </w:p>
          <w:p w14:paraId="1F030CDF" w14:textId="77777777" w:rsidR="002C323B" w:rsidRDefault="002C323B" w:rsidP="00876F65">
            <w:pPr>
              <w:wordWrap w:val="0"/>
              <w:spacing w:line="480" w:lineRule="auto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C47C567" w14:textId="67694214" w:rsidR="008347DB" w:rsidRDefault="00DD01D4" w:rsidP="00876F65">
            <w:pPr>
              <w:wordWrap w:val="0"/>
              <w:spacing w:line="480" w:lineRule="auto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 w:rsidR="008347DB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盖章：    </w:t>
            </w:r>
            <w:r w:rsidR="008347DB"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  <w:p w14:paraId="4C98E126" w14:textId="1A00D067" w:rsidR="007A4D76" w:rsidRDefault="00DD01D4" w:rsidP="00876F65">
            <w:pPr>
              <w:spacing w:line="480" w:lineRule="auto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  <w:p w14:paraId="15EC5640" w14:textId="063CD2A3" w:rsidR="00876F65" w:rsidRDefault="00DD01D4" w:rsidP="00876F65">
            <w:pPr>
              <w:wordWrap w:val="0"/>
              <w:spacing w:line="480" w:lineRule="auto"/>
              <w:ind w:right="28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日期：    年    月   日</w:t>
            </w:r>
          </w:p>
          <w:p w14:paraId="53E07F4C" w14:textId="64FF51DB" w:rsidR="007A4D76" w:rsidRDefault="00DD01D4" w:rsidP="008347DB">
            <w:pPr>
              <w:ind w:right="1120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A4D7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3CEA" w14:textId="77777777" w:rsidR="005E7CCC" w:rsidRDefault="005E7CCC">
      <w:r>
        <w:separator/>
      </w:r>
    </w:p>
  </w:endnote>
  <w:endnote w:type="continuationSeparator" w:id="0">
    <w:p w14:paraId="58BA3CB5" w14:textId="77777777" w:rsidR="005E7CCC" w:rsidRDefault="005E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1E97F" w14:textId="77777777" w:rsidR="005E7CCC" w:rsidRDefault="005E7CCC">
      <w:r>
        <w:separator/>
      </w:r>
    </w:p>
  </w:footnote>
  <w:footnote w:type="continuationSeparator" w:id="0">
    <w:p w14:paraId="4A45AFEA" w14:textId="77777777" w:rsidR="005E7CCC" w:rsidRDefault="005E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jb3VudCI6MjIsImhkaWQiOiI3YjJjMmNlZmUzYmNhOGJiMmNhMTAzNmNmMmU5ZTI2YyIsInVzZXJDb3VudCI6MjJ9"/>
  </w:docVars>
  <w:rsids>
    <w:rsidRoot w:val="674A4EFB"/>
    <w:rsid w:val="000440A3"/>
    <w:rsid w:val="00064B64"/>
    <w:rsid w:val="000F44B1"/>
    <w:rsid w:val="001164AA"/>
    <w:rsid w:val="0013534E"/>
    <w:rsid w:val="0016611E"/>
    <w:rsid w:val="00177173"/>
    <w:rsid w:val="001A5F71"/>
    <w:rsid w:val="001B7BA2"/>
    <w:rsid w:val="002C323B"/>
    <w:rsid w:val="002D6D8B"/>
    <w:rsid w:val="002E3A97"/>
    <w:rsid w:val="003C088F"/>
    <w:rsid w:val="004A3C4D"/>
    <w:rsid w:val="00552599"/>
    <w:rsid w:val="005C2C20"/>
    <w:rsid w:val="005E7CCC"/>
    <w:rsid w:val="006C74A9"/>
    <w:rsid w:val="007313B4"/>
    <w:rsid w:val="00787C81"/>
    <w:rsid w:val="007A4D76"/>
    <w:rsid w:val="007C67AA"/>
    <w:rsid w:val="008347DB"/>
    <w:rsid w:val="00871075"/>
    <w:rsid w:val="00876F65"/>
    <w:rsid w:val="008D0AD7"/>
    <w:rsid w:val="0098082B"/>
    <w:rsid w:val="009A2168"/>
    <w:rsid w:val="00A603E7"/>
    <w:rsid w:val="00AD14D4"/>
    <w:rsid w:val="00B14CA7"/>
    <w:rsid w:val="00B33F40"/>
    <w:rsid w:val="00B44EB1"/>
    <w:rsid w:val="00C0255D"/>
    <w:rsid w:val="00CD290D"/>
    <w:rsid w:val="00DD01D4"/>
    <w:rsid w:val="00E90B14"/>
    <w:rsid w:val="00F27287"/>
    <w:rsid w:val="00F55DC8"/>
    <w:rsid w:val="00FC2D46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EB5A-3699-49AA-AFA4-CB26623A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～杜半仙～</dc:creator>
  <cp:lastModifiedBy>Dell</cp:lastModifiedBy>
  <cp:revision>3</cp:revision>
  <cp:lastPrinted>2024-06-14T02:26:00Z</cp:lastPrinted>
  <dcterms:created xsi:type="dcterms:W3CDTF">2025-03-25T03:27:00Z</dcterms:created>
  <dcterms:modified xsi:type="dcterms:W3CDTF">2025-03-25T03:31:00Z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