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10623" w14:textId="00742020" w:rsidR="007A4D76" w:rsidRDefault="004061E4">
      <w:pPr>
        <w:pStyle w:val="1"/>
        <w:jc w:val="center"/>
      </w:pPr>
      <w:r>
        <w:rPr>
          <w:rFonts w:hint="eastAsia"/>
        </w:rPr>
        <w:t>管理员</w:t>
      </w:r>
      <w:r w:rsidR="00CD6C04">
        <w:rPr>
          <w:rFonts w:hint="eastAsia"/>
        </w:rPr>
        <w:t>登录用户名</w:t>
      </w:r>
      <w:r>
        <w:rPr>
          <w:rFonts w:hint="eastAsia"/>
        </w:rPr>
        <w:t>变更</w:t>
      </w:r>
      <w:r w:rsidR="00DD01D4">
        <w:rPr>
          <w:rFonts w:hint="eastAsia"/>
        </w:rPr>
        <w:t>申请表</w:t>
      </w:r>
    </w:p>
    <w:tbl>
      <w:tblPr>
        <w:tblW w:w="100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3090"/>
        <w:gridCol w:w="1485"/>
        <w:gridCol w:w="3381"/>
      </w:tblGrid>
      <w:tr w:rsidR="007A4D76" w14:paraId="6FC6A557" w14:textId="77777777">
        <w:trPr>
          <w:trHeight w:val="1058"/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D569" w14:textId="025558A4" w:rsidR="007A4D76" w:rsidRDefault="00DD01D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申请单位/</w:t>
            </w:r>
            <w:r w:rsidR="00015BF3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工会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A6E55" w14:textId="77777777" w:rsidR="007A4D76" w:rsidRDefault="007A4D7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6BB6A" w14:textId="77777777" w:rsidR="007A4D76" w:rsidRDefault="00DD01D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申请日期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87EB7" w14:textId="77777777" w:rsidR="007A4D76" w:rsidRDefault="00DD01D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   年    月    日</w:t>
            </w:r>
          </w:p>
        </w:tc>
      </w:tr>
      <w:tr w:rsidR="007A4D76" w14:paraId="264326A5" w14:textId="77777777">
        <w:trPr>
          <w:trHeight w:val="5182"/>
          <w:jc w:val="center"/>
        </w:trPr>
        <w:tc>
          <w:tcPr>
            <w:tcW w:w="10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87808" w14:textId="77777777" w:rsidR="007A4D76" w:rsidRDefault="00DD01D4">
            <w:pPr>
              <w:ind w:firstLineChars="100" w:firstLine="28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申请内容：</w:t>
            </w:r>
          </w:p>
          <w:p w14:paraId="2FEC38C6" w14:textId="77777777" w:rsidR="00B30A3C" w:rsidRDefault="00DD01D4" w:rsidP="00B33F40">
            <w:pPr>
              <w:ind w:leftChars="133" w:left="279" w:firstLineChars="200" w:firstLine="56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兹有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申请</w:t>
            </w:r>
            <w:r w:rsidR="009112A0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更换管理员</w:t>
            </w:r>
            <w:r w:rsidR="00CD6C0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用户名</w:t>
            </w:r>
            <w:r w:rsidR="004061E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，原</w:t>
            </w:r>
            <w:r w:rsidR="00CD6C0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管理员用户名</w:t>
            </w:r>
            <w:r w:rsidR="004061E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为：</w:t>
            </w:r>
            <w:r w:rsidR="004061E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</w:t>
            </w:r>
            <w:r w:rsidR="004061E4" w:rsidRPr="004061E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 w:rsidR="004061E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需变更为：</w:t>
            </w:r>
            <w:r w:rsidR="004061E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</w:t>
            </w:r>
            <w:r w:rsidR="00B33F40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  <w:p w14:paraId="6EA45833" w14:textId="4F237DBB" w:rsidR="007A4D76" w:rsidRPr="001C2D79" w:rsidRDefault="004061E4" w:rsidP="00B33F40">
            <w:pPr>
              <w:ind w:leftChars="133" w:left="279" w:firstLineChars="200" w:firstLine="56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已有工会负责人：</w:t>
            </w:r>
            <w:bookmarkStart w:id="0" w:name="_GoBack"/>
            <w:bookmarkEnd w:id="0"/>
          </w:p>
          <w:p w14:paraId="4DE40591" w14:textId="21C88812" w:rsidR="007A4D76" w:rsidRDefault="00DD01D4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工会负责人姓名：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</w:t>
            </w:r>
            <w:r w:rsidR="004061E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</w:t>
            </w:r>
          </w:p>
          <w:p w14:paraId="3E9C2F9B" w14:textId="1F327AFC" w:rsidR="007A4D76" w:rsidRDefault="00DD01D4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联系方式：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</w:t>
            </w:r>
            <w:r w:rsidR="004061E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</w:t>
            </w:r>
          </w:p>
          <w:p w14:paraId="1B1529F4" w14:textId="5B46FFBF" w:rsidR="004061E4" w:rsidRDefault="000C6269" w:rsidP="000C6269">
            <w:pPr>
              <w:ind w:firstLineChars="100" w:firstLine="28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批准</w:t>
            </w:r>
            <w:r w:rsidR="0093601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同意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  <w:p w14:paraId="449547C5" w14:textId="77777777" w:rsidR="000C6269" w:rsidRDefault="000C6269" w:rsidP="000C6269">
            <w:pPr>
              <w:ind w:firstLineChars="100" w:firstLine="28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</w:p>
          <w:p w14:paraId="15F72F1D" w14:textId="77777777" w:rsidR="004061E4" w:rsidRDefault="004061E4" w:rsidP="004061E4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管理员姓名：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             </w:t>
            </w:r>
          </w:p>
          <w:p w14:paraId="46D72B39" w14:textId="77777777" w:rsidR="004061E4" w:rsidRDefault="004061E4" w:rsidP="004061E4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管理员联系方式：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         </w:t>
            </w:r>
          </w:p>
          <w:p w14:paraId="47A212AE" w14:textId="77777777" w:rsidR="004061E4" w:rsidRDefault="004061E4" w:rsidP="004061E4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管理员身份证号：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         </w:t>
            </w:r>
          </w:p>
          <w:p w14:paraId="381905DE" w14:textId="77777777" w:rsidR="007A4D76" w:rsidRDefault="007A4D76">
            <w:pPr>
              <w:ind w:firstLineChars="300" w:firstLine="840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29469A2" w14:textId="77777777" w:rsidR="00936014" w:rsidRPr="004061E4" w:rsidRDefault="00936014">
            <w:pPr>
              <w:ind w:firstLineChars="300" w:firstLine="840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86FC706" w14:textId="77777777" w:rsidR="00B33F40" w:rsidRDefault="00B33F40" w:rsidP="004061E4">
            <w:pPr>
              <w:wordWrap w:val="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C98E126" w14:textId="77777777" w:rsidR="007A4D76" w:rsidRDefault="00DD01D4">
            <w:pPr>
              <w:wordWrap w:val="0"/>
              <w:ind w:firstLineChars="300" w:firstLine="840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 盖章：                  </w:t>
            </w:r>
          </w:p>
          <w:p w14:paraId="7139A7CB" w14:textId="77777777" w:rsidR="007A4D76" w:rsidRDefault="00DD01D4">
            <w:pPr>
              <w:wordWrap w:val="0"/>
              <w:jc w:val="right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日期：    年    月   日 </w:t>
            </w:r>
          </w:p>
          <w:p w14:paraId="53E07F4C" w14:textId="77777777" w:rsidR="007A4D76" w:rsidRDefault="00DD01D4">
            <w:pPr>
              <w:wordWrap w:val="0"/>
              <w:jc w:val="right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22FF4C0" w14:textId="77777777" w:rsidR="007A4D76" w:rsidRDefault="007A4D76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7A4D7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A2B5E" w14:textId="77777777" w:rsidR="0039358B" w:rsidRDefault="0039358B">
      <w:r>
        <w:separator/>
      </w:r>
    </w:p>
  </w:endnote>
  <w:endnote w:type="continuationSeparator" w:id="0">
    <w:p w14:paraId="3D6BFC93" w14:textId="77777777" w:rsidR="0039358B" w:rsidRDefault="0039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4253" w14:textId="77777777" w:rsidR="007A4D76" w:rsidRDefault="00DD01D4">
    <w:pPr>
      <w:pStyle w:val="a3"/>
      <w:jc w:val="center"/>
      <w:rPr>
        <w:rFonts w:ascii="黑体" w:eastAsia="黑体" w:hAnsi="黑体" w:cs="黑体"/>
      </w:rPr>
    </w:pPr>
    <w:r>
      <w:rPr>
        <w:rFonts w:ascii="黑体" w:eastAsia="黑体" w:hAnsi="黑体" w:cs="黑体" w:hint="eastAsia"/>
      </w:rPr>
      <w:t>第 1 页  共1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4FD96" w14:textId="77777777" w:rsidR="0039358B" w:rsidRDefault="0039358B">
      <w:r>
        <w:separator/>
      </w:r>
    </w:p>
  </w:footnote>
  <w:footnote w:type="continuationSeparator" w:id="0">
    <w:p w14:paraId="3CA8BFE2" w14:textId="77777777" w:rsidR="0039358B" w:rsidRDefault="0039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4C170" w14:textId="77777777" w:rsidR="007A4D76" w:rsidRDefault="00DD01D4">
    <w:pPr>
      <w:pStyle w:val="a4"/>
      <w:rPr>
        <w:rFonts w:ascii="黑体" w:eastAsia="黑体" w:hAnsi="黑体" w:cs="黑体"/>
        <w:sz w:val="24"/>
      </w:rPr>
    </w:pPr>
    <w:r>
      <w:rPr>
        <w:rFonts w:ascii="黑体" w:eastAsia="黑体" w:hAnsi="黑体" w:cs="黑体" w:hint="eastAsia"/>
        <w:sz w:val="24"/>
      </w:rPr>
      <w:t>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jb3VudCI6MjIsImhkaWQiOiI3YjJjMmNlZmUzYmNhOGJiMmNhMTAzNmNmMmU5ZTI2YyIsInVzZXJDb3VudCI6MjJ9"/>
  </w:docVars>
  <w:rsids>
    <w:rsidRoot w:val="674A4EFB"/>
    <w:rsid w:val="00015BF3"/>
    <w:rsid w:val="000C6269"/>
    <w:rsid w:val="001A5F71"/>
    <w:rsid w:val="001B5F64"/>
    <w:rsid w:val="001C2D79"/>
    <w:rsid w:val="003353DE"/>
    <w:rsid w:val="00373B26"/>
    <w:rsid w:val="0039358B"/>
    <w:rsid w:val="004061E4"/>
    <w:rsid w:val="0042039A"/>
    <w:rsid w:val="005D6F11"/>
    <w:rsid w:val="005E2640"/>
    <w:rsid w:val="006C74A9"/>
    <w:rsid w:val="006F73A1"/>
    <w:rsid w:val="0071140C"/>
    <w:rsid w:val="007A4D76"/>
    <w:rsid w:val="00871075"/>
    <w:rsid w:val="009112A0"/>
    <w:rsid w:val="00936014"/>
    <w:rsid w:val="00987D01"/>
    <w:rsid w:val="00AD14D4"/>
    <w:rsid w:val="00AF6946"/>
    <w:rsid w:val="00B14497"/>
    <w:rsid w:val="00B14CA7"/>
    <w:rsid w:val="00B30A3C"/>
    <w:rsid w:val="00B33F40"/>
    <w:rsid w:val="00C0255D"/>
    <w:rsid w:val="00CD6C04"/>
    <w:rsid w:val="00DD01D4"/>
    <w:rsid w:val="00DE11FF"/>
    <w:rsid w:val="00E37746"/>
    <w:rsid w:val="00E638A4"/>
    <w:rsid w:val="00E757B1"/>
    <w:rsid w:val="00FE2D48"/>
    <w:rsid w:val="04CC1D7B"/>
    <w:rsid w:val="053A13B6"/>
    <w:rsid w:val="05BC7845"/>
    <w:rsid w:val="083E5678"/>
    <w:rsid w:val="0A5F36E0"/>
    <w:rsid w:val="0A690774"/>
    <w:rsid w:val="0B5A630E"/>
    <w:rsid w:val="0C522046"/>
    <w:rsid w:val="0CAC2B9A"/>
    <w:rsid w:val="0D0E5602"/>
    <w:rsid w:val="13E833B7"/>
    <w:rsid w:val="17BE7C25"/>
    <w:rsid w:val="17ED1F4D"/>
    <w:rsid w:val="188744BB"/>
    <w:rsid w:val="18BA663E"/>
    <w:rsid w:val="19630A84"/>
    <w:rsid w:val="1A40548A"/>
    <w:rsid w:val="1D3C3AC6"/>
    <w:rsid w:val="1F962930"/>
    <w:rsid w:val="2472601F"/>
    <w:rsid w:val="25714529"/>
    <w:rsid w:val="25951FC5"/>
    <w:rsid w:val="27F76F67"/>
    <w:rsid w:val="28AC3EB7"/>
    <w:rsid w:val="28E53263"/>
    <w:rsid w:val="2B2A31B0"/>
    <w:rsid w:val="2CC47634"/>
    <w:rsid w:val="2ED43389"/>
    <w:rsid w:val="2F792957"/>
    <w:rsid w:val="31AB53D1"/>
    <w:rsid w:val="37D746BF"/>
    <w:rsid w:val="39555F18"/>
    <w:rsid w:val="416A06F6"/>
    <w:rsid w:val="41EE31B9"/>
    <w:rsid w:val="43120CA1"/>
    <w:rsid w:val="44D81A76"/>
    <w:rsid w:val="461B7E6D"/>
    <w:rsid w:val="46C93418"/>
    <w:rsid w:val="48050DD4"/>
    <w:rsid w:val="4C704EB3"/>
    <w:rsid w:val="51CD740E"/>
    <w:rsid w:val="54037442"/>
    <w:rsid w:val="563B6F7A"/>
    <w:rsid w:val="569577C7"/>
    <w:rsid w:val="56AB43EC"/>
    <w:rsid w:val="58376CF6"/>
    <w:rsid w:val="63AD6150"/>
    <w:rsid w:val="664A412A"/>
    <w:rsid w:val="667941AD"/>
    <w:rsid w:val="674A4EFB"/>
    <w:rsid w:val="6CD72490"/>
    <w:rsid w:val="6F045092"/>
    <w:rsid w:val="70E82EEF"/>
    <w:rsid w:val="71ED571D"/>
    <w:rsid w:val="75693EA1"/>
    <w:rsid w:val="79EB30D7"/>
    <w:rsid w:val="7BCE2CB0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A3828"/>
  <w15:docId w15:val="{617A9852-DDCE-470D-B664-3CEE28F3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def0d5685c39d10e02d248848c72b9e0\&#30003;&#35831;&#34920;&#65288;&#36866;&#21512;&#21508;&#31181;&#30003;&#35831;&#65289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申请表（适合各种申请）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～杜半仙～</dc:creator>
  <cp:lastModifiedBy>Dell</cp:lastModifiedBy>
  <cp:revision>5</cp:revision>
  <cp:lastPrinted>2024-06-14T02:26:00Z</cp:lastPrinted>
  <dcterms:created xsi:type="dcterms:W3CDTF">2025-04-02T03:36:00Z</dcterms:created>
  <dcterms:modified xsi:type="dcterms:W3CDTF">2025-04-08T09:44:00Z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v1.0_mb_J8CqCYsMPWWWJjgYpfmTSw==</vt:lpwstr>
  </property>
  <property fmtid="{D5CDD505-2E9C-101B-9397-08002B2CF9AE}" pid="4" name="ICV">
    <vt:lpwstr>A8F7B3A67C784F09859583B54514F6B8_13</vt:lpwstr>
  </property>
</Properties>
</file>